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B6" w:rsidRPr="004909B6" w:rsidRDefault="004909B6" w:rsidP="00AA4A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วิธีปฏิบัติที่เป็นเลิศ </w:t>
      </w:r>
      <w:r w:rsidRPr="004909B6">
        <w:rPr>
          <w:rFonts w:ascii="TH SarabunPSK" w:hAnsi="TH SarabunPSK" w:cs="TH SarabunPSK"/>
          <w:b/>
          <w:bCs/>
          <w:sz w:val="32"/>
          <w:szCs w:val="32"/>
        </w:rPr>
        <w:t>(Best Practice)</w:t>
      </w:r>
    </w:p>
    <w:p w:rsidR="004909B6" w:rsidRPr="0075469D" w:rsidRDefault="004909B6" w:rsidP="00AA4AB0">
      <w:pPr>
        <w:spacing w:after="0"/>
        <w:rPr>
          <w:rFonts w:ascii="TH SarabunPSK" w:eastAsiaTheme="minorEastAsia" w:hAnsi="TH SarabunPSK" w:cs="DaunPenh"/>
          <w:sz w:val="32"/>
          <w:szCs w:val="32"/>
          <w:lang w:eastAsia="zh-CN" w:bidi="km-KH"/>
        </w:rPr>
      </w:pP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4498">
        <w:rPr>
          <w:rFonts w:ascii="TH SarabunPSK" w:hAnsi="TH SarabunPSK" w:cs="TH SarabunPSK" w:hint="cs"/>
          <w:sz w:val="32"/>
          <w:szCs w:val="32"/>
          <w:cs/>
        </w:rPr>
        <w:t>เทคนิคเก่งศัพท์ภาษาอังกฤษโดยไม่ต้องท่อง</w:t>
      </w:r>
      <w:r w:rsidR="0075469D">
        <w:rPr>
          <w:rFonts w:ascii="TH SarabunPSK" w:hAnsi="TH SarabunPSK" w:cs="TH SarabunPSK" w:hint="cs"/>
          <w:sz w:val="32"/>
          <w:szCs w:val="32"/>
          <w:cs/>
        </w:rPr>
        <w:t xml:space="preserve">โดยการใช้ </w:t>
      </w:r>
      <w:r w:rsidR="0075469D">
        <w:rPr>
          <w:rFonts w:ascii="TH SarabunPSK" w:eastAsiaTheme="minorEastAsia" w:hAnsi="TH SarabunPSK" w:cs="DaunPenh"/>
          <w:sz w:val="32"/>
          <w:szCs w:val="32"/>
          <w:lang w:eastAsia="zh-CN" w:bidi="km-KH"/>
        </w:rPr>
        <w:t>Google classroom</w:t>
      </w:r>
    </w:p>
    <w:p w:rsidR="004909B6" w:rsidRPr="008729CD" w:rsidRDefault="004909B6" w:rsidP="00AA4A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ผู้เสนอผลงาน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4498">
        <w:rPr>
          <w:rFonts w:ascii="TH SarabunPSK" w:hAnsi="TH SarabunPSK" w:cs="TH SarabunPSK" w:hint="cs"/>
          <w:sz w:val="32"/>
          <w:szCs w:val="32"/>
          <w:cs/>
        </w:rPr>
        <w:t>นางสาวลลดา  สมจิตต์</w:t>
      </w:r>
    </w:p>
    <w:p w:rsidR="004909B6" w:rsidRPr="004909B6" w:rsidRDefault="004909B6" w:rsidP="00AA4AB0">
      <w:pPr>
        <w:spacing w:after="0"/>
        <w:rPr>
          <w:rFonts w:ascii="TH SarabunPSK" w:hAnsi="TH SarabunPSK" w:cs="TH SarabunPSK"/>
          <w:sz w:val="32"/>
          <w:szCs w:val="32"/>
        </w:rPr>
      </w:pP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9B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E24498">
        <w:rPr>
          <w:rFonts w:ascii="TH SarabunPSK" w:hAnsi="TH SarabunPSK" w:cs="TH SarabunPSK" w:hint="cs"/>
          <w:sz w:val="32"/>
          <w:szCs w:val="32"/>
          <w:cs/>
        </w:rPr>
        <w:t>ภาษาต่างประเทศ</w:t>
      </w:r>
      <w:r w:rsidR="004A3A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9B6">
        <w:rPr>
          <w:rFonts w:ascii="TH SarabunPSK" w:hAnsi="TH SarabunPSK" w:cs="TH SarabunPSK"/>
          <w:sz w:val="32"/>
          <w:szCs w:val="32"/>
          <w:cs/>
        </w:rPr>
        <w:t>โรงเรียนโป่งน้ำร้อนวิทยาคม</w:t>
      </w:r>
      <w:r w:rsidRPr="004909B6">
        <w:rPr>
          <w:rFonts w:ascii="TH SarabunPSK" w:hAnsi="TH SarabunPSK" w:cs="TH SarabunPSK"/>
          <w:sz w:val="32"/>
          <w:szCs w:val="32"/>
        </w:rPr>
        <w:t xml:space="preserve"> </w:t>
      </w:r>
    </w:p>
    <w:p w:rsidR="004909B6" w:rsidRPr="004909B6" w:rsidRDefault="004909B6" w:rsidP="00AA4AB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B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ความสำคัญของวิธีปฏิบัติที่เป็นเลิศ</w:t>
      </w:r>
    </w:p>
    <w:p w:rsidR="0075469D" w:rsidRPr="00CD1880" w:rsidRDefault="004909B6" w:rsidP="00AA4AB0">
      <w:pPr>
        <w:spacing w:after="0"/>
        <w:jc w:val="thaiDistribute"/>
        <w:rPr>
          <w:rFonts w:ascii="TH SarabunPSK" w:hAnsi="TH SarabunPSK" w:cs="DaunPenh"/>
          <w:sz w:val="32"/>
          <w:szCs w:val="32"/>
          <w:lang w:bidi="km-KH"/>
        </w:rPr>
      </w:pPr>
      <w:r w:rsidRPr="004909B6">
        <w:rPr>
          <w:rFonts w:ascii="TH SarabunPSK" w:hAnsi="TH SarabunPSK" w:cs="TH SarabunPSK"/>
          <w:sz w:val="32"/>
          <w:szCs w:val="32"/>
          <w:cs/>
        </w:rPr>
        <w:tab/>
      </w:r>
      <w:r w:rsidR="00E24498" w:rsidRPr="0075469D">
        <w:rPr>
          <w:rFonts w:ascii="TH SarabunPSK" w:hAnsi="TH SarabunPSK" w:cs="TH SarabunPSK"/>
          <w:sz w:val="32"/>
          <w:szCs w:val="32"/>
          <w:cs/>
        </w:rPr>
        <w:t xml:space="preserve">ภาษาอังกฤษเป็นภาษากลางที่ผู้คนทั่วโลกใช้สื่อสาร  หนึ่งในความมุ่งหวังของการศึกษาไทยคือการที่นักเรียนไทยมีความรู้ภาษาอังกฤษทั้ง </w:t>
      </w:r>
      <w:r w:rsidR="00E24498" w:rsidRPr="0075469D">
        <w:rPr>
          <w:rFonts w:ascii="TH SarabunPSK" w:eastAsiaTheme="minorEastAsia" w:hAnsi="TH SarabunPSK" w:cs="TH SarabunPSK"/>
          <w:sz w:val="32"/>
          <w:szCs w:val="32"/>
          <w:lang w:eastAsia="zh-CN" w:bidi="km-KH"/>
        </w:rPr>
        <w:t xml:space="preserve">4 </w:t>
      </w:r>
      <w:r w:rsidR="001355A5" w:rsidRPr="0075469D">
        <w:rPr>
          <w:rFonts w:ascii="TH SarabunPSK" w:hAnsi="TH SarabunPSK" w:cs="TH SarabunPSK"/>
          <w:sz w:val="32"/>
          <w:szCs w:val="32"/>
          <w:cs/>
        </w:rPr>
        <w:t>ทักษะ</w:t>
      </w:r>
      <w:r w:rsidR="00E24498" w:rsidRPr="0075469D">
        <w:rPr>
          <w:rFonts w:ascii="TH SarabunPSK" w:hAnsi="TH SarabunPSK" w:cs="TH SarabunPSK"/>
          <w:sz w:val="32"/>
          <w:szCs w:val="32"/>
          <w:cs/>
        </w:rPr>
        <w:t>คือ การฟัง การพูด การอ่านและการเขียน</w:t>
      </w:r>
      <w:r w:rsidR="00940759" w:rsidRPr="0075469D">
        <w:rPr>
          <w:rFonts w:ascii="TH SarabunPSK" w:hAnsi="TH SarabunPSK" w:cs="TH SarabunPSK"/>
          <w:sz w:val="32"/>
          <w:szCs w:val="32"/>
          <w:cs/>
        </w:rPr>
        <w:t xml:space="preserve">  ซึ่งทักษะภาษาอังกฤษนี้สามารถทำให้นักเรียนเข้าถึงความรู้อันเป็นสากลบนพื้นฐานความเป็นไทย คำศัพท์ภาษาอังกฤษเป็นส่วนหนึ่งที่มีความสำคัญในการเรียนภาษาอังกฤษ  ถ้านักเรียนเข้าใจความหมายคำศัพท์</w:t>
      </w:r>
      <w:r w:rsidR="00845330" w:rsidRPr="0075469D">
        <w:rPr>
          <w:rFonts w:ascii="TH SarabunPSK" w:hAnsi="TH SarabunPSK" w:cs="TH SarabunPSK"/>
          <w:sz w:val="32"/>
          <w:szCs w:val="32"/>
          <w:cs/>
        </w:rPr>
        <w:t>ได้มากก็จะทำให้นักเรียนเข้าใจภาษาอังกฤษได้มากขึ้น</w:t>
      </w:r>
      <w:r w:rsidR="0075469D" w:rsidRPr="0075469D">
        <w:rPr>
          <w:rFonts w:ascii="TH SarabunPSK" w:hAnsi="TH SarabunPSK" w:cs="TH SarabunPSK"/>
          <w:sz w:val="32"/>
          <w:szCs w:val="32"/>
          <w:cs/>
        </w:rPr>
        <w:t xml:space="preserve">  การใช้ </w:t>
      </w:r>
      <w:r w:rsidR="0075469D" w:rsidRPr="0075469D">
        <w:rPr>
          <w:rFonts w:ascii="TH SarabunPSK" w:eastAsiaTheme="minorEastAsia" w:hAnsi="TH SarabunPSK" w:cs="TH SarabunPSK"/>
          <w:sz w:val="32"/>
          <w:szCs w:val="32"/>
          <w:lang w:eastAsia="zh-CN" w:bidi="km-KH"/>
        </w:rPr>
        <w:t xml:space="preserve">prefix suffix root  </w:t>
      </w:r>
      <w:r w:rsidR="0075469D" w:rsidRPr="0075469D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ช่วยให้นักเรียนเข้าใจความหมายและสร้างคำศัพท์ได้เป็นจำนวนมาก</w:t>
      </w:r>
      <w:r w:rsidR="0075469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บนสื่อเทคโนโลยีสารสนเทศ</w:t>
      </w:r>
      <w:r w:rsidR="00CD1880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="00CD1880">
        <w:rPr>
          <w:rFonts w:ascii="TH SarabunPSK" w:eastAsiaTheme="minorEastAsia" w:hAnsi="TH SarabunPSK" w:cs="DaunPenh"/>
          <w:sz w:val="32"/>
          <w:szCs w:val="32"/>
          <w:lang w:eastAsia="zh-CN" w:bidi="km-KH"/>
        </w:rPr>
        <w:t>Google classroom</w:t>
      </w:r>
    </w:p>
    <w:p w:rsidR="004909B6" w:rsidRPr="006C72FC" w:rsidRDefault="004909B6" w:rsidP="00AA4AB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วัตถุประสงค์และเป้าหมายของการดำเนินงาน</w:t>
      </w:r>
    </w:p>
    <w:p w:rsidR="004909B6" w:rsidRDefault="00386E42" w:rsidP="00AA4AB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1355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69D">
        <w:rPr>
          <w:rFonts w:ascii="TH SarabunPSK" w:hAnsi="TH SarabunPSK" w:cs="TH SarabunPSK" w:hint="cs"/>
          <w:sz w:val="32"/>
          <w:szCs w:val="32"/>
          <w:cs/>
        </w:rPr>
        <w:t>เพื่อลดเวลาที่ใช้ในการท่องศัพท์</w:t>
      </w:r>
    </w:p>
    <w:p w:rsidR="000A3DFA" w:rsidRDefault="00386E42" w:rsidP="00AA4AB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0A3DFA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75469D">
        <w:rPr>
          <w:rFonts w:ascii="TH SarabunPSK" w:hAnsi="TH SarabunPSK" w:cs="TH SarabunPSK" w:hint="cs"/>
          <w:sz w:val="32"/>
          <w:szCs w:val="32"/>
          <w:cs/>
        </w:rPr>
        <w:t>ให้นักเรียนมีทักษะภาษาอังกฤษเพิ่มมากขึ้น</w:t>
      </w:r>
    </w:p>
    <w:p w:rsidR="000A3DFA" w:rsidRPr="004909B6" w:rsidRDefault="00386E42" w:rsidP="00AA4AB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0A3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69D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เพื่อให้นักเรียนเกิดการเรียนรู้แบบใหม่โดยใช้เทคโนโลยี</w:t>
      </w:r>
    </w:p>
    <w:p w:rsidR="004909B6" w:rsidRPr="004909B6" w:rsidRDefault="000A3DFA" w:rsidP="00AA4AB0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A53F" wp14:editId="1D5150B5">
                <wp:simplePos x="0" y="0"/>
                <wp:positionH relativeFrom="column">
                  <wp:posOffset>2924175</wp:posOffset>
                </wp:positionH>
                <wp:positionV relativeFrom="paragraph">
                  <wp:posOffset>83820</wp:posOffset>
                </wp:positionV>
                <wp:extent cx="3804249" cy="2173857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2173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DFA" w:rsidRPr="000A3DFA" w:rsidRDefault="000A3DF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F57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PLAN</w:t>
                            </w:r>
                            <w:r w:rsidRPr="000A3DFA">
                              <w:rPr>
                                <w:rFonts w:ascii="TH SarabunPSK" w:hAnsi="TH SarabunPSK" w:cs="TH SarabunPSK"/>
                              </w:rPr>
                              <w:t xml:space="preserve"> : </w:t>
                            </w:r>
                            <w:r w:rsidR="00BA4EA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ศึกษาวิธีการที่จะทำใ</w:t>
                            </w:r>
                            <w:r w:rsidR="000C133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ห้นักเรียนสนใจการเรียนภาษาอังกฤษ</w:t>
                            </w:r>
                            <w:r w:rsidR="00BA4EA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มากขึ้น</w:t>
                            </w:r>
                            <w:r w:rsidR="00A459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โดยการนำ </w:t>
                            </w:r>
                            <w:r w:rsidR="00A45983">
                              <w:rPr>
                                <w:rFonts w:ascii="TH SarabunPSK" w:hAnsi="TH SarabunPSK" w:cs="TH SarabunPSK"/>
                              </w:rPr>
                              <w:t xml:space="preserve">google classroom </w:t>
                            </w:r>
                            <w:r w:rsidR="00A459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มาช่วยในการเรียนการสอน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Pr="002F57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: </w:t>
                            </w:r>
                            <w:r w:rsidR="00A459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ออกแบบห้องเรียนโดยได้ความรู้จา</w:t>
                            </w:r>
                            <w:r w:rsidR="00431FC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กวิทยากรโดยใส่แบบเรียนพร้อมเกม</w:t>
                            </w:r>
                            <w:r w:rsidR="00A459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ก่อนการเรียนเพื่อความสนใจ รวมไปถึงการสั่งงานผ่าน </w:t>
                            </w:r>
                            <w:r w:rsidR="00A45983">
                              <w:rPr>
                                <w:rFonts w:ascii="TH SarabunPSK" w:hAnsi="TH SarabunPSK" w:cs="TH SarabunPSK"/>
                              </w:rPr>
                              <w:t xml:space="preserve">google classroom </w:t>
                            </w:r>
                            <w:r w:rsidR="00A459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ทำให้นักเรียนสามารถทำงานที่ไหนก็ได้ เรียนรู้เวลาไหนก็ได้</w:t>
                            </w:r>
                            <w:r w:rsidR="002F5748"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="002F5748" w:rsidRPr="002F57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CHEC</w:t>
                            </w:r>
                            <w:r w:rsidR="002F5748" w:rsidRPr="00F449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K</w:t>
                            </w:r>
                            <w:r w:rsidR="002F5748" w:rsidRPr="00F449C7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 w:rsidR="002F5748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F574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ตรวจสอบ</w:t>
                            </w:r>
                            <w:r w:rsidR="003E0A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และติดตามนักเรียนและผลที่ได้หลังจากใช้ห้องเรียน </w:t>
                            </w:r>
                            <w:r w:rsidR="003E0ACB">
                              <w:rPr>
                                <w:rFonts w:ascii="TH SarabunPSK" w:hAnsi="TH SarabunPSK" w:cs="TH SarabunPSK"/>
                              </w:rPr>
                              <w:t xml:space="preserve">Google classroom </w:t>
                            </w:r>
                            <w:r w:rsidR="00431FC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และทำการเพิ่มเกม</w:t>
                            </w:r>
                            <w:r w:rsidR="003E0A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และบทเรียนสอดแทรกเข้าไป</w:t>
                            </w:r>
                            <w:r w:rsidR="002F5748"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="002F5748" w:rsidRPr="002F57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ACT</w:t>
                            </w:r>
                            <w:r w:rsidR="002F5748">
                              <w:rPr>
                                <w:rFonts w:ascii="TH SarabunPSK" w:hAnsi="TH SarabunPSK" w:cs="TH SarabunPSK"/>
                              </w:rPr>
                              <w:t xml:space="preserve"> : </w:t>
                            </w:r>
                            <w:r w:rsidR="003E0A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เริ่มใช้ห้องเรียน </w:t>
                            </w:r>
                            <w:r w:rsidR="003E0ACB">
                              <w:rPr>
                                <w:rFonts w:ascii="TH SarabunPSK" w:hAnsi="TH SarabunPSK" w:cs="TH SarabunPSK"/>
                              </w:rPr>
                              <w:t xml:space="preserve">Google Classroom </w:t>
                            </w:r>
                            <w:r w:rsidR="003E0A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สลับการเรียนการสอนปกติโดยสังเกตุผลที่ได้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0A3DFA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6.6pt;width:299.55pt;height:1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" fillcolor="white [3201]" strokecolor="#c0504d [3205]" strokeweight="2pt">
                <v:textbox>
                  <w:txbxContent>
                    <w:p w:rsidR="000A3DFA" w:rsidRPr="000A3DFA" w:rsidRDefault="000A3DF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F574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  <w:t>PLAN</w:t>
                      </w:r>
                      <w:r w:rsidRPr="000A3DFA">
                        <w:rPr>
                          <w:rFonts w:ascii="TH SarabunPSK" w:hAnsi="TH SarabunPSK" w:cs="TH SarabunPSK"/>
                        </w:rPr>
                        <w:t xml:space="preserve"> : </w:t>
                      </w:r>
                      <w:r w:rsidR="00BA4EA8">
                        <w:rPr>
                          <w:rFonts w:ascii="TH SarabunPSK" w:hAnsi="TH SarabunPSK" w:cs="TH SarabunPSK" w:hint="cs"/>
                          <w:cs/>
                        </w:rPr>
                        <w:t>ศึกษาวิธีการที่จะทำใ</w:t>
                      </w:r>
                      <w:r w:rsidR="000C1339">
                        <w:rPr>
                          <w:rFonts w:ascii="TH SarabunPSK" w:hAnsi="TH SarabunPSK" w:cs="TH SarabunPSK" w:hint="cs"/>
                          <w:cs/>
                        </w:rPr>
                        <w:t>ห้นักเรียนสนใจการเรียนภาษาอังกฤษ</w:t>
                      </w:r>
                      <w:r w:rsidR="00BA4EA8">
                        <w:rPr>
                          <w:rFonts w:ascii="TH SarabunPSK" w:hAnsi="TH SarabunPSK" w:cs="TH SarabunPSK" w:hint="cs"/>
                          <w:cs/>
                        </w:rPr>
                        <w:t>มากขึ้น</w:t>
                      </w:r>
                      <w:r w:rsidR="00A45983">
                        <w:rPr>
                          <w:rFonts w:ascii="TH SarabunPSK" w:hAnsi="TH SarabunPSK" w:cs="TH SarabunPSK" w:hint="cs"/>
                          <w:cs/>
                        </w:rPr>
                        <w:t xml:space="preserve">โดยการนำ </w:t>
                      </w:r>
                      <w:r w:rsidR="00A45983">
                        <w:rPr>
                          <w:rFonts w:ascii="TH SarabunPSK" w:hAnsi="TH SarabunPSK" w:cs="TH SarabunPSK"/>
                        </w:rPr>
                        <w:t xml:space="preserve">google classroom </w:t>
                      </w:r>
                      <w:r w:rsidR="00A45983">
                        <w:rPr>
                          <w:rFonts w:ascii="TH SarabunPSK" w:hAnsi="TH SarabunPSK" w:cs="TH SarabunPSK" w:hint="cs"/>
                          <w:cs/>
                        </w:rPr>
                        <w:t>มาช่วยในการเรียนการสอน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Pr="002F574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DO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: </w:t>
                      </w:r>
                      <w:r w:rsidR="00A45983">
                        <w:rPr>
                          <w:rFonts w:ascii="TH SarabunPSK" w:hAnsi="TH SarabunPSK" w:cs="TH SarabunPSK" w:hint="cs"/>
                          <w:cs/>
                        </w:rPr>
                        <w:t>ออกแบบห้องเรียนโดยได้ความรู้จา</w:t>
                      </w:r>
                      <w:r w:rsidR="00431FCE">
                        <w:rPr>
                          <w:rFonts w:ascii="TH SarabunPSK" w:hAnsi="TH SarabunPSK" w:cs="TH SarabunPSK" w:hint="cs"/>
                          <w:cs/>
                        </w:rPr>
                        <w:t>กวิทยากรโดยใส่แบบเรียนพร้อมเกม</w:t>
                      </w:r>
                      <w:r w:rsidR="00A45983">
                        <w:rPr>
                          <w:rFonts w:ascii="TH SarabunPSK" w:hAnsi="TH SarabunPSK" w:cs="TH SarabunPSK" w:hint="cs"/>
                          <w:cs/>
                        </w:rPr>
                        <w:t xml:space="preserve">ก่อนการเรียนเพื่อความสนใจ รวมไปถึงการสั่งงานผ่าน </w:t>
                      </w:r>
                      <w:r w:rsidR="00A45983">
                        <w:rPr>
                          <w:rFonts w:ascii="TH SarabunPSK" w:hAnsi="TH SarabunPSK" w:cs="TH SarabunPSK"/>
                        </w:rPr>
                        <w:t xml:space="preserve">google classroom </w:t>
                      </w:r>
                      <w:r w:rsidR="00A45983">
                        <w:rPr>
                          <w:rFonts w:ascii="TH SarabunPSK" w:hAnsi="TH SarabunPSK" w:cs="TH SarabunPSK" w:hint="cs"/>
                          <w:cs/>
                        </w:rPr>
                        <w:t>ทำให้นักเรียนสามารถทำงานที่ไหนก็ได้ เรียนรู้เวลาไหนก็ได้</w:t>
                      </w:r>
                      <w:r w:rsidR="002F5748"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="002F5748" w:rsidRPr="002F574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CHEC</w:t>
                      </w:r>
                      <w:r w:rsidR="002F5748" w:rsidRPr="00F449C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K</w:t>
                      </w:r>
                      <w:r w:rsidR="002F5748" w:rsidRPr="00F449C7"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 w:rsidR="002F5748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F5748">
                        <w:rPr>
                          <w:rFonts w:ascii="TH SarabunPSK" w:hAnsi="TH SarabunPSK" w:cs="TH SarabunPSK" w:hint="cs"/>
                          <w:cs/>
                        </w:rPr>
                        <w:t>ตรวจสอบ</w:t>
                      </w:r>
                      <w:r w:rsidR="003E0ACB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และติดตามนักเรียนและผลที่ได้หลังจากใช้ห้องเรียน </w:t>
                      </w:r>
                      <w:r w:rsidR="003E0ACB">
                        <w:rPr>
                          <w:rFonts w:ascii="TH SarabunPSK" w:hAnsi="TH SarabunPSK" w:cs="TH SarabunPSK"/>
                        </w:rPr>
                        <w:t xml:space="preserve">Google classroom </w:t>
                      </w:r>
                      <w:r w:rsidR="00431FCE">
                        <w:rPr>
                          <w:rFonts w:ascii="TH SarabunPSK" w:hAnsi="TH SarabunPSK" w:cs="TH SarabunPSK" w:hint="cs"/>
                          <w:cs/>
                        </w:rPr>
                        <w:t>และทำการเพิ่มเกม</w:t>
                      </w:r>
                      <w:r w:rsidR="003E0ACB">
                        <w:rPr>
                          <w:rFonts w:ascii="TH SarabunPSK" w:hAnsi="TH SarabunPSK" w:cs="TH SarabunPSK" w:hint="cs"/>
                          <w:cs/>
                        </w:rPr>
                        <w:t>และบทเรียนสอดแทรกเข้าไป</w:t>
                      </w:r>
                      <w:r w:rsidR="002F5748"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="002F5748" w:rsidRPr="002F574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ACT</w:t>
                      </w:r>
                      <w:r w:rsidR="002F5748">
                        <w:rPr>
                          <w:rFonts w:ascii="TH SarabunPSK" w:hAnsi="TH SarabunPSK" w:cs="TH SarabunPSK"/>
                        </w:rPr>
                        <w:t xml:space="preserve"> : </w:t>
                      </w:r>
                      <w:r w:rsidR="003E0ACB">
                        <w:rPr>
                          <w:rFonts w:ascii="TH SarabunPSK" w:hAnsi="TH SarabunPSK" w:cs="TH SarabunPSK" w:hint="cs"/>
                          <w:cs/>
                        </w:rPr>
                        <w:t xml:space="preserve">เริ่มใช้ห้องเรียน </w:t>
                      </w:r>
                      <w:r w:rsidR="003E0ACB">
                        <w:rPr>
                          <w:rFonts w:ascii="TH SarabunPSK" w:hAnsi="TH SarabunPSK" w:cs="TH SarabunPSK"/>
                        </w:rPr>
                        <w:t xml:space="preserve">Google Classroom </w:t>
                      </w:r>
                      <w:r w:rsidR="003E0ACB">
                        <w:rPr>
                          <w:rFonts w:ascii="TH SarabunPSK" w:hAnsi="TH SarabunPSK" w:cs="TH SarabunPSK" w:hint="cs"/>
                          <w:cs/>
                        </w:rPr>
                        <w:t>สลับการเรียนการสอนปกติโดยสังเกตุผลที่ได้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0A3DFA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909B6" w:rsidRPr="004909B6">
        <w:rPr>
          <w:rFonts w:ascii="TH SarabunPSK" w:hAnsi="TH SarabunPSK" w:cs="TH SarabunPSK"/>
          <w:b/>
          <w:bCs/>
          <w:sz w:val="32"/>
          <w:szCs w:val="32"/>
          <w:cs/>
        </w:rPr>
        <w:t>3.ขั้นตอนการดำเนินงาน</w:t>
      </w:r>
    </w:p>
    <w:p w:rsidR="000A3DFA" w:rsidRDefault="000A3DFA" w:rsidP="00AA4A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787DC2F" wp14:editId="2216CA06">
            <wp:extent cx="2533650" cy="1657350"/>
            <wp:effectExtent l="0" t="38100" r="0" b="11430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909B6" w:rsidRPr="004909B6" w:rsidRDefault="004909B6" w:rsidP="00AA4A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9B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ผลการดำเนินงาน/ประโยชน์ที่ได้รับ</w:t>
      </w:r>
    </w:p>
    <w:p w:rsidR="004909B6" w:rsidRPr="004909B6" w:rsidRDefault="004909B6" w:rsidP="00AA4AB0">
      <w:pPr>
        <w:tabs>
          <w:tab w:val="left" w:pos="-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B6">
        <w:rPr>
          <w:rFonts w:ascii="TH SarabunPSK" w:hAnsi="TH SarabunPSK" w:cs="TH SarabunPSK"/>
          <w:sz w:val="32"/>
          <w:szCs w:val="32"/>
          <w:cs/>
        </w:rPr>
        <w:tab/>
      </w:r>
      <w:r w:rsidR="003E0ACB">
        <w:rPr>
          <w:rFonts w:ascii="TH SarabunPSK" w:hAnsi="TH SarabunPSK" w:cs="TH SarabunPSK" w:hint="cs"/>
          <w:sz w:val="32"/>
          <w:szCs w:val="32"/>
          <w:cs/>
        </w:rPr>
        <w:t>เกิดประโยชน์แก่ค</w:t>
      </w:r>
      <w:r w:rsidR="00605F8A">
        <w:rPr>
          <w:rFonts w:ascii="TH SarabunPSK" w:hAnsi="TH SarabunPSK" w:cs="TH SarabunPSK" w:hint="cs"/>
          <w:sz w:val="32"/>
          <w:szCs w:val="32"/>
          <w:cs/>
        </w:rPr>
        <w:t>รูเนื่องจากบางทีครูติดภารกิจที่ไม่สามารถทำการเรียนการสอนได้นักเรียนสามารถเข้าเรียนได้จากทุกที่ทุกเวลา นักเรียนเกิดความสนุกสนาน นักเรียนที่เรียนช้าสามารถย้อนกลับดูวีดีโอย้อนหลังได้ นักเรียนทำงานส่งได้ แ</w:t>
      </w:r>
      <w:r w:rsidR="000C1339">
        <w:rPr>
          <w:rFonts w:ascii="TH SarabunPSK" w:hAnsi="TH SarabunPSK" w:cs="TH SarabunPSK" w:hint="cs"/>
          <w:sz w:val="32"/>
          <w:szCs w:val="32"/>
          <w:cs/>
        </w:rPr>
        <w:t>ละมีเจตคติที่ดีต่อวิชาภาษาอังกฤษ</w:t>
      </w:r>
      <w:r w:rsidR="00605F8A">
        <w:rPr>
          <w:rFonts w:ascii="TH SarabunPSK" w:hAnsi="TH SarabunPSK" w:cs="TH SarabunPSK" w:hint="cs"/>
          <w:sz w:val="32"/>
          <w:szCs w:val="32"/>
          <w:cs/>
        </w:rPr>
        <w:t xml:space="preserve"> ได้เรียนกับวีดีโอ ในหลายๆเรื่อง ทำให้นักเรียนได้เจอคนสอนที่หลากหลาย</w:t>
      </w:r>
    </w:p>
    <w:p w:rsidR="004909B6" w:rsidRPr="004909B6" w:rsidRDefault="004909B6" w:rsidP="00AA4AB0">
      <w:pPr>
        <w:tabs>
          <w:tab w:val="left" w:pos="-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9B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:rsidR="004909B6" w:rsidRPr="004909B6" w:rsidRDefault="004909B6" w:rsidP="00AA4AB0">
      <w:pPr>
        <w:spacing w:after="0"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4909B6">
        <w:rPr>
          <w:rFonts w:ascii="TH SarabunPSK" w:hAnsi="TH SarabunPSK" w:cs="TH SarabunPSK"/>
          <w:sz w:val="32"/>
          <w:szCs w:val="32"/>
        </w:rPr>
        <w:t xml:space="preserve">5.1 </w:t>
      </w:r>
      <w:r w:rsidR="00386E42" w:rsidRPr="004909B6">
        <w:rPr>
          <w:rFonts w:ascii="TH SarabunPSK" w:hAnsi="TH SarabunPSK" w:cs="TH SarabunPSK"/>
          <w:sz w:val="32"/>
          <w:szCs w:val="32"/>
          <w:cs/>
        </w:rPr>
        <w:t>การสนับสนุน ความช่วยเหลือ และความร่วมมือจากคณะผู้บริหาร คณะครู และนักเรียน</w:t>
      </w:r>
    </w:p>
    <w:p w:rsidR="004909B6" w:rsidRPr="004909B6" w:rsidRDefault="004909B6" w:rsidP="00AA4AB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4909B6">
        <w:rPr>
          <w:rFonts w:ascii="TH SarabunPSK" w:hAnsi="TH SarabunPSK" w:cs="TH SarabunPSK"/>
          <w:sz w:val="32"/>
          <w:szCs w:val="32"/>
          <w:cs/>
        </w:rPr>
        <w:tab/>
      </w:r>
      <w:r w:rsidRPr="004909B6">
        <w:rPr>
          <w:rFonts w:ascii="TH SarabunPSK" w:hAnsi="TH SarabunPSK" w:cs="TH SarabunPSK"/>
          <w:sz w:val="32"/>
          <w:szCs w:val="32"/>
        </w:rPr>
        <w:t xml:space="preserve">5.2 </w:t>
      </w:r>
      <w:r w:rsidR="00386E42">
        <w:rPr>
          <w:rFonts w:ascii="TH SarabunPSK" w:hAnsi="TH SarabunPSK" w:cs="TH SarabunPSK" w:hint="cs"/>
          <w:sz w:val="32"/>
          <w:szCs w:val="32"/>
          <w:cs/>
        </w:rPr>
        <w:t>อุปกรณ์อำนวยความสะดวก อินเทอร์เน็ต คอมพิวเตอร์ โปรเจกเตอร์</w:t>
      </w:r>
    </w:p>
    <w:p w:rsidR="004909B6" w:rsidRPr="004909B6" w:rsidRDefault="004909B6" w:rsidP="00AA4AB0">
      <w:pPr>
        <w:tabs>
          <w:tab w:val="left" w:pos="376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บทเรียนที่ได้รับ </w:t>
      </w:r>
    </w:p>
    <w:p w:rsidR="004909B6" w:rsidRPr="004909B6" w:rsidRDefault="004909B6" w:rsidP="00AA4AB0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09B6">
        <w:rPr>
          <w:rFonts w:ascii="TH SarabunPSK" w:hAnsi="TH SarabunPSK" w:cs="TH SarabunPSK"/>
          <w:color w:val="000000"/>
          <w:sz w:val="32"/>
          <w:szCs w:val="32"/>
        </w:rPr>
        <w:tab/>
      </w:r>
      <w:r w:rsidR="00386E42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การเข้าใจธรรมชาติของนักเรียนโดยเห็นศักยภาพที่ไม่เคยแสดงออกของนักเรียนบางส่วน</w:t>
      </w:r>
      <w:r w:rsidR="00605F8A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นักเรียนได้เรียนรู้ด้วยตนเองจะทำให้เกิดความรู้ที่ติดตัวไปนาน การออกแบบห้องเรียนที่นักเรียนในยุคปัจจุบันสนใจ ทำให้ง่ายต่อการเข้าถึงนักเรียนรวมไปถึงการฝึกวินัยให้มีการส่งงานให้ทันตามเวลา</w:t>
      </w:r>
    </w:p>
    <w:p w:rsidR="004909B6" w:rsidRPr="004909B6" w:rsidRDefault="004909B6" w:rsidP="00AA4AB0">
      <w:pPr>
        <w:tabs>
          <w:tab w:val="left" w:pos="37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09B6">
        <w:rPr>
          <w:rFonts w:ascii="TH SarabunPSK" w:hAnsi="TH SarabunPSK" w:cs="TH SarabunPSK"/>
          <w:b/>
          <w:bCs/>
          <w:sz w:val="32"/>
          <w:szCs w:val="32"/>
          <w:cs/>
        </w:rPr>
        <w:t xml:space="preserve"> 7. การเผยแพร่/การได้รับการยอมรับ/รางวัลที่ได้รับ </w:t>
      </w:r>
    </w:p>
    <w:p w:rsidR="007F2AD9" w:rsidRPr="00905685" w:rsidRDefault="00386E42" w:rsidP="00905685">
      <w:pPr>
        <w:tabs>
          <w:tab w:val="left" w:pos="-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13B1">
        <w:rPr>
          <w:rFonts w:ascii="TH SarabunPSK" w:hAnsi="TH SarabunPSK" w:cs="TH SarabunPSK" w:hint="cs"/>
          <w:sz w:val="32"/>
          <w:szCs w:val="32"/>
          <w:cs/>
        </w:rPr>
        <w:t xml:space="preserve"> นักเรียนได้เข้าร่วม</w:t>
      </w:r>
      <w:r w:rsidR="0075469D">
        <w:rPr>
          <w:rFonts w:ascii="TH SarabunPSK" w:hAnsi="TH SarabunPSK" w:cs="TH SarabunPSK" w:hint="cs"/>
          <w:sz w:val="32"/>
          <w:szCs w:val="32"/>
          <w:cs/>
        </w:rPr>
        <w:t>แข่งขันการครอสเวิร์ด</w:t>
      </w:r>
      <w:r w:rsidR="00797AB2">
        <w:rPr>
          <w:rFonts w:ascii="TH SarabunPSK" w:hAnsi="TH SarabunPSK" w:cs="TH SarabunPSK" w:hint="cs"/>
          <w:sz w:val="32"/>
          <w:szCs w:val="32"/>
          <w:cs/>
        </w:rPr>
        <w:t xml:space="preserve"> ระดับชั้น ม.</w:t>
      </w:r>
      <w:r w:rsidR="00797AB2">
        <w:rPr>
          <w:rFonts w:ascii="TH SarabunPSK" w:eastAsiaTheme="minorEastAsia" w:hAnsi="TH SarabunPSK" w:cs="DaunPenh"/>
          <w:sz w:val="32"/>
          <w:szCs w:val="32"/>
          <w:lang w:eastAsia="zh-CN" w:bidi="km-KH"/>
        </w:rPr>
        <w:t>1</w:t>
      </w:r>
      <w:r w:rsidR="00797AB2">
        <w:rPr>
          <w:rFonts w:ascii="TH SarabunPSK" w:hAnsi="TH SarabunPSK" w:cs="TH SarabunPSK" w:hint="cs"/>
          <w:sz w:val="32"/>
          <w:szCs w:val="32"/>
          <w:cs/>
        </w:rPr>
        <w:t>-ม.</w:t>
      </w:r>
      <w:r w:rsidR="00797AB2">
        <w:rPr>
          <w:rFonts w:ascii="TH SarabunPSK" w:hAnsi="TH SarabunPSK" w:cs="TH SarabunPSK"/>
          <w:sz w:val="32"/>
          <w:szCs w:val="32"/>
        </w:rPr>
        <w:t>3</w:t>
      </w:r>
    </w:p>
    <w:sectPr w:rsidR="007F2AD9" w:rsidRPr="00905685" w:rsidSect="00AA4AB0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B6"/>
    <w:rsid w:val="000A091D"/>
    <w:rsid w:val="000A3DFA"/>
    <w:rsid w:val="000C1339"/>
    <w:rsid w:val="000E13B1"/>
    <w:rsid w:val="001355A5"/>
    <w:rsid w:val="001D0C15"/>
    <w:rsid w:val="002F5748"/>
    <w:rsid w:val="003841CA"/>
    <w:rsid w:val="00386E42"/>
    <w:rsid w:val="003E0ACB"/>
    <w:rsid w:val="003E7462"/>
    <w:rsid w:val="003F3F36"/>
    <w:rsid w:val="004024DD"/>
    <w:rsid w:val="0041332D"/>
    <w:rsid w:val="00431FCE"/>
    <w:rsid w:val="00474212"/>
    <w:rsid w:val="004909B6"/>
    <w:rsid w:val="004A3ADC"/>
    <w:rsid w:val="00605F8A"/>
    <w:rsid w:val="006C72FC"/>
    <w:rsid w:val="006D70ED"/>
    <w:rsid w:val="006F0AA5"/>
    <w:rsid w:val="0075469D"/>
    <w:rsid w:val="007728D4"/>
    <w:rsid w:val="00797AB2"/>
    <w:rsid w:val="007F2AD9"/>
    <w:rsid w:val="00845330"/>
    <w:rsid w:val="00867A85"/>
    <w:rsid w:val="008729CD"/>
    <w:rsid w:val="00905685"/>
    <w:rsid w:val="00940759"/>
    <w:rsid w:val="00A45983"/>
    <w:rsid w:val="00AA4AB0"/>
    <w:rsid w:val="00BA407A"/>
    <w:rsid w:val="00BA4EA8"/>
    <w:rsid w:val="00BA5331"/>
    <w:rsid w:val="00CD1880"/>
    <w:rsid w:val="00E24498"/>
    <w:rsid w:val="00E61DC8"/>
    <w:rsid w:val="00F4220F"/>
    <w:rsid w:val="00F449C7"/>
    <w:rsid w:val="00F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9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09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9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09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\AppData\Local\Chemistry%20Add-in%20for%20Word\Chemistry%20Gallery\Chem4Wor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6856F-5DE6-4399-A91E-9F440CD4B212}" type="doc">
      <dgm:prSet loTypeId="urn:microsoft.com/office/officeart/2005/8/layout/radial6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BCC603D-4E11-46FF-9E61-C7405E77494C}">
      <dgm:prSet phldrT="[ข้อความ]" custT="1"/>
      <dgm:spPr/>
      <dgm:t>
        <a:bodyPr/>
        <a:lstStyle/>
        <a:p>
          <a:pPr algn="ctr"/>
          <a:r>
            <a:rPr lang="th-TH" sz="800">
              <a:cs typeface="+mj-cs"/>
            </a:rPr>
            <a:t>ห้องเรียนภาษาอังกฤษด้วย </a:t>
          </a:r>
          <a:r>
            <a:rPr lang="en-US" sz="800">
              <a:cs typeface="+mj-cs"/>
            </a:rPr>
            <a:t>Google Classroom</a:t>
          </a:r>
          <a:endParaRPr lang="th-TH" sz="800">
            <a:cs typeface="+mj-cs"/>
          </a:endParaRPr>
        </a:p>
      </dgm:t>
    </dgm:pt>
    <dgm:pt modelId="{01F700FC-F6E2-4CA8-9EED-1B46B4CA09ED}" type="parTrans" cxnId="{CA47D2FD-4308-408B-AC90-7741684EA280}">
      <dgm:prSet/>
      <dgm:spPr/>
      <dgm:t>
        <a:bodyPr/>
        <a:lstStyle/>
        <a:p>
          <a:pPr algn="ctr"/>
          <a:endParaRPr lang="th-TH"/>
        </a:p>
      </dgm:t>
    </dgm:pt>
    <dgm:pt modelId="{485D76E9-15F0-4FF0-81B0-57CF2922182F}" type="sibTrans" cxnId="{CA47D2FD-4308-408B-AC90-7741684EA280}">
      <dgm:prSet/>
      <dgm:spPr/>
      <dgm:t>
        <a:bodyPr/>
        <a:lstStyle/>
        <a:p>
          <a:pPr algn="ctr"/>
          <a:endParaRPr lang="th-TH"/>
        </a:p>
      </dgm:t>
    </dgm:pt>
    <dgm:pt modelId="{C3895C9D-2AFD-40CE-94B0-53B77A4D696B}">
      <dgm:prSet phldrT="[ข้อความ]"/>
      <dgm:spPr/>
      <dgm:t>
        <a:bodyPr/>
        <a:lstStyle/>
        <a:p>
          <a:pPr algn="ctr"/>
          <a:r>
            <a:rPr lang="en-US"/>
            <a:t>PLAN</a:t>
          </a:r>
          <a:endParaRPr lang="th-TH"/>
        </a:p>
      </dgm:t>
    </dgm:pt>
    <dgm:pt modelId="{160B8105-C04B-4E05-95AE-105CC108B9DC}" type="parTrans" cxnId="{305E49F8-2E75-4813-BF49-C36F2869908E}">
      <dgm:prSet/>
      <dgm:spPr/>
      <dgm:t>
        <a:bodyPr/>
        <a:lstStyle/>
        <a:p>
          <a:pPr algn="ctr"/>
          <a:endParaRPr lang="th-TH"/>
        </a:p>
      </dgm:t>
    </dgm:pt>
    <dgm:pt modelId="{AA36F444-D8B4-43D8-BA1B-02BAA2396FF7}" type="sibTrans" cxnId="{305E49F8-2E75-4813-BF49-C36F2869908E}">
      <dgm:prSet/>
      <dgm:spPr/>
      <dgm:t>
        <a:bodyPr/>
        <a:lstStyle/>
        <a:p>
          <a:pPr algn="ctr"/>
          <a:endParaRPr lang="th-TH"/>
        </a:p>
      </dgm:t>
    </dgm:pt>
    <dgm:pt modelId="{914C862A-88AD-4A25-AA68-0AE7615F7501}">
      <dgm:prSet phldrT="[ข้อความ]"/>
      <dgm:spPr/>
      <dgm:t>
        <a:bodyPr/>
        <a:lstStyle/>
        <a:p>
          <a:pPr algn="ctr"/>
          <a:r>
            <a:rPr lang="en-US"/>
            <a:t>DO</a:t>
          </a:r>
          <a:endParaRPr lang="th-TH"/>
        </a:p>
      </dgm:t>
    </dgm:pt>
    <dgm:pt modelId="{1DA79764-AAF4-439E-8071-7410C3AA1079}" type="parTrans" cxnId="{65E5A164-B0AB-4F9A-8985-F32A8D2C1BFD}">
      <dgm:prSet/>
      <dgm:spPr/>
      <dgm:t>
        <a:bodyPr/>
        <a:lstStyle/>
        <a:p>
          <a:pPr algn="ctr"/>
          <a:endParaRPr lang="th-TH"/>
        </a:p>
      </dgm:t>
    </dgm:pt>
    <dgm:pt modelId="{905EE9AA-0CF5-46E1-B042-E79CE3A8C927}" type="sibTrans" cxnId="{65E5A164-B0AB-4F9A-8985-F32A8D2C1BFD}">
      <dgm:prSet/>
      <dgm:spPr/>
      <dgm:t>
        <a:bodyPr/>
        <a:lstStyle/>
        <a:p>
          <a:pPr algn="ctr"/>
          <a:endParaRPr lang="th-TH"/>
        </a:p>
      </dgm:t>
    </dgm:pt>
    <dgm:pt modelId="{49DE606C-9048-4C6A-A0BD-06B6FE199313}">
      <dgm:prSet phldrT="[ข้อความ]"/>
      <dgm:spPr/>
      <dgm:t>
        <a:bodyPr/>
        <a:lstStyle/>
        <a:p>
          <a:pPr algn="ctr"/>
          <a:r>
            <a:rPr lang="en-US"/>
            <a:t>CHECK</a:t>
          </a:r>
          <a:endParaRPr lang="th-TH"/>
        </a:p>
      </dgm:t>
    </dgm:pt>
    <dgm:pt modelId="{0920E006-862B-4F0F-85C6-51B748B2D200}" type="parTrans" cxnId="{BE66BF02-F30E-4287-8608-AD74F94C1A5A}">
      <dgm:prSet/>
      <dgm:spPr/>
      <dgm:t>
        <a:bodyPr/>
        <a:lstStyle/>
        <a:p>
          <a:pPr algn="ctr"/>
          <a:endParaRPr lang="th-TH"/>
        </a:p>
      </dgm:t>
    </dgm:pt>
    <dgm:pt modelId="{F9386DEC-57F9-44D7-9C14-1486B3BB928B}" type="sibTrans" cxnId="{BE66BF02-F30E-4287-8608-AD74F94C1A5A}">
      <dgm:prSet/>
      <dgm:spPr/>
      <dgm:t>
        <a:bodyPr/>
        <a:lstStyle/>
        <a:p>
          <a:pPr algn="ctr"/>
          <a:endParaRPr lang="th-TH"/>
        </a:p>
      </dgm:t>
    </dgm:pt>
    <dgm:pt modelId="{48B4EAE8-525C-48BB-A708-F37F9A5EF670}">
      <dgm:prSet phldrT="[ข้อความ]"/>
      <dgm:spPr/>
      <dgm:t>
        <a:bodyPr/>
        <a:lstStyle/>
        <a:p>
          <a:pPr algn="ctr"/>
          <a:r>
            <a:rPr lang="en-US"/>
            <a:t>ACTION</a:t>
          </a:r>
          <a:endParaRPr lang="th-TH"/>
        </a:p>
      </dgm:t>
    </dgm:pt>
    <dgm:pt modelId="{7637C2EC-8181-4CEE-8F4A-A4A0D0F2B15E}" type="parTrans" cxnId="{036AAAEF-4BE5-4784-8C2A-12CEB7D76024}">
      <dgm:prSet/>
      <dgm:spPr/>
      <dgm:t>
        <a:bodyPr/>
        <a:lstStyle/>
        <a:p>
          <a:pPr algn="ctr"/>
          <a:endParaRPr lang="th-TH"/>
        </a:p>
      </dgm:t>
    </dgm:pt>
    <dgm:pt modelId="{452940C6-DE88-4810-8EE6-011971F2101C}" type="sibTrans" cxnId="{036AAAEF-4BE5-4784-8C2A-12CEB7D76024}">
      <dgm:prSet/>
      <dgm:spPr/>
      <dgm:t>
        <a:bodyPr/>
        <a:lstStyle/>
        <a:p>
          <a:pPr algn="ctr"/>
          <a:endParaRPr lang="th-TH"/>
        </a:p>
      </dgm:t>
    </dgm:pt>
    <dgm:pt modelId="{25964AB9-E9FF-4E2F-9BFD-50E8E61BCF68}" type="pres">
      <dgm:prSet presAssocID="{B376856F-5DE6-4399-A91E-9F440CD4B21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3C655F2F-A841-426E-AE8D-C1F1DEADD4F5}" type="pres">
      <dgm:prSet presAssocID="{1BCC603D-4E11-46FF-9E61-C7405E77494C}" presName="centerShape" presStyleLbl="node0" presStyleIdx="0" presStyleCnt="1" custScaleX="138258" custScaleY="91222"/>
      <dgm:spPr/>
      <dgm:t>
        <a:bodyPr/>
        <a:lstStyle/>
        <a:p>
          <a:endParaRPr lang="th-TH"/>
        </a:p>
      </dgm:t>
    </dgm:pt>
    <dgm:pt modelId="{58039BEB-35F8-438D-A4AD-8D9CB9F2E8FF}" type="pres">
      <dgm:prSet presAssocID="{C3895C9D-2AFD-40CE-94B0-53B77A4D696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06E81D0-19B2-4B6B-87E3-EB546893AEC0}" type="pres">
      <dgm:prSet presAssocID="{C3895C9D-2AFD-40CE-94B0-53B77A4D696B}" presName="dummy" presStyleCnt="0"/>
      <dgm:spPr/>
      <dgm:t>
        <a:bodyPr/>
        <a:lstStyle/>
        <a:p>
          <a:endParaRPr lang="th-TH"/>
        </a:p>
      </dgm:t>
    </dgm:pt>
    <dgm:pt modelId="{EC58E72E-9674-4499-85B8-8C23FEB912ED}" type="pres">
      <dgm:prSet presAssocID="{AA36F444-D8B4-43D8-BA1B-02BAA2396FF7}" presName="sibTrans" presStyleLbl="sibTrans2D1" presStyleIdx="0" presStyleCnt="4"/>
      <dgm:spPr/>
      <dgm:t>
        <a:bodyPr/>
        <a:lstStyle/>
        <a:p>
          <a:endParaRPr lang="th-TH"/>
        </a:p>
      </dgm:t>
    </dgm:pt>
    <dgm:pt modelId="{92FA2ED0-1A67-4EEF-8F99-A71EB579C35C}" type="pres">
      <dgm:prSet presAssocID="{914C862A-88AD-4A25-AA68-0AE7615F750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7B43774-5443-45A0-AC3C-E5D133B8EEC9}" type="pres">
      <dgm:prSet presAssocID="{914C862A-88AD-4A25-AA68-0AE7615F7501}" presName="dummy" presStyleCnt="0"/>
      <dgm:spPr/>
      <dgm:t>
        <a:bodyPr/>
        <a:lstStyle/>
        <a:p>
          <a:endParaRPr lang="th-TH"/>
        </a:p>
      </dgm:t>
    </dgm:pt>
    <dgm:pt modelId="{23800F9B-9A19-4818-98F1-F2D0BBAAD539}" type="pres">
      <dgm:prSet presAssocID="{905EE9AA-0CF5-46E1-B042-E79CE3A8C927}" presName="sibTrans" presStyleLbl="sibTrans2D1" presStyleIdx="1" presStyleCnt="4"/>
      <dgm:spPr/>
      <dgm:t>
        <a:bodyPr/>
        <a:lstStyle/>
        <a:p>
          <a:endParaRPr lang="th-TH"/>
        </a:p>
      </dgm:t>
    </dgm:pt>
    <dgm:pt modelId="{837AAF18-2C65-4C90-A09B-9AE77F34F87F}" type="pres">
      <dgm:prSet presAssocID="{49DE606C-9048-4C6A-A0BD-06B6FE19931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B0206FA-1C61-4C79-8EF1-9FF2CDBEC654}" type="pres">
      <dgm:prSet presAssocID="{49DE606C-9048-4C6A-A0BD-06B6FE199313}" presName="dummy" presStyleCnt="0"/>
      <dgm:spPr/>
      <dgm:t>
        <a:bodyPr/>
        <a:lstStyle/>
        <a:p>
          <a:endParaRPr lang="th-TH"/>
        </a:p>
      </dgm:t>
    </dgm:pt>
    <dgm:pt modelId="{803F2661-CE7F-472A-8C2A-A9371215CFF7}" type="pres">
      <dgm:prSet presAssocID="{F9386DEC-57F9-44D7-9C14-1486B3BB928B}" presName="sibTrans" presStyleLbl="sibTrans2D1" presStyleIdx="2" presStyleCnt="4"/>
      <dgm:spPr/>
      <dgm:t>
        <a:bodyPr/>
        <a:lstStyle/>
        <a:p>
          <a:endParaRPr lang="th-TH"/>
        </a:p>
      </dgm:t>
    </dgm:pt>
    <dgm:pt modelId="{585D3403-E43E-49F2-AA5B-E88628C5DFF3}" type="pres">
      <dgm:prSet presAssocID="{48B4EAE8-525C-48BB-A708-F37F9A5EF67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5863C24-8A5A-46B6-AE80-785A08BC38AF}" type="pres">
      <dgm:prSet presAssocID="{48B4EAE8-525C-48BB-A708-F37F9A5EF670}" presName="dummy" presStyleCnt="0"/>
      <dgm:spPr/>
      <dgm:t>
        <a:bodyPr/>
        <a:lstStyle/>
        <a:p>
          <a:endParaRPr lang="th-TH"/>
        </a:p>
      </dgm:t>
    </dgm:pt>
    <dgm:pt modelId="{87FF686D-6027-4252-B0AE-8C0E01789DA6}" type="pres">
      <dgm:prSet presAssocID="{452940C6-DE88-4810-8EE6-011971F2101C}" presName="sibTrans" presStyleLbl="sibTrans2D1" presStyleIdx="3" presStyleCnt="4"/>
      <dgm:spPr/>
      <dgm:t>
        <a:bodyPr/>
        <a:lstStyle/>
        <a:p>
          <a:endParaRPr lang="th-TH"/>
        </a:p>
      </dgm:t>
    </dgm:pt>
  </dgm:ptLst>
  <dgm:cxnLst>
    <dgm:cxn modelId="{CA47D2FD-4308-408B-AC90-7741684EA280}" srcId="{B376856F-5DE6-4399-A91E-9F440CD4B212}" destId="{1BCC603D-4E11-46FF-9E61-C7405E77494C}" srcOrd="0" destOrd="0" parTransId="{01F700FC-F6E2-4CA8-9EED-1B46B4CA09ED}" sibTransId="{485D76E9-15F0-4FF0-81B0-57CF2922182F}"/>
    <dgm:cxn modelId="{5A7184ED-A3D1-49D7-B951-E09FA3E86139}" type="presOf" srcId="{48B4EAE8-525C-48BB-A708-F37F9A5EF670}" destId="{585D3403-E43E-49F2-AA5B-E88628C5DFF3}" srcOrd="0" destOrd="0" presId="urn:microsoft.com/office/officeart/2005/8/layout/radial6"/>
    <dgm:cxn modelId="{EBBC57E9-8056-42B8-8262-C7412B275A95}" type="presOf" srcId="{914C862A-88AD-4A25-AA68-0AE7615F7501}" destId="{92FA2ED0-1A67-4EEF-8F99-A71EB579C35C}" srcOrd="0" destOrd="0" presId="urn:microsoft.com/office/officeart/2005/8/layout/radial6"/>
    <dgm:cxn modelId="{305E49F8-2E75-4813-BF49-C36F2869908E}" srcId="{1BCC603D-4E11-46FF-9E61-C7405E77494C}" destId="{C3895C9D-2AFD-40CE-94B0-53B77A4D696B}" srcOrd="0" destOrd="0" parTransId="{160B8105-C04B-4E05-95AE-105CC108B9DC}" sibTransId="{AA36F444-D8B4-43D8-BA1B-02BAA2396FF7}"/>
    <dgm:cxn modelId="{446CE365-000D-4585-8BF7-5C007DB7ED61}" type="presOf" srcId="{49DE606C-9048-4C6A-A0BD-06B6FE199313}" destId="{837AAF18-2C65-4C90-A09B-9AE77F34F87F}" srcOrd="0" destOrd="0" presId="urn:microsoft.com/office/officeart/2005/8/layout/radial6"/>
    <dgm:cxn modelId="{4A304521-853E-48F2-8240-0DB2678F8ECE}" type="presOf" srcId="{C3895C9D-2AFD-40CE-94B0-53B77A4D696B}" destId="{58039BEB-35F8-438D-A4AD-8D9CB9F2E8FF}" srcOrd="0" destOrd="0" presId="urn:microsoft.com/office/officeart/2005/8/layout/radial6"/>
    <dgm:cxn modelId="{BE66BF02-F30E-4287-8608-AD74F94C1A5A}" srcId="{1BCC603D-4E11-46FF-9E61-C7405E77494C}" destId="{49DE606C-9048-4C6A-A0BD-06B6FE199313}" srcOrd="2" destOrd="0" parTransId="{0920E006-862B-4F0F-85C6-51B748B2D200}" sibTransId="{F9386DEC-57F9-44D7-9C14-1486B3BB928B}"/>
    <dgm:cxn modelId="{65E5A164-B0AB-4F9A-8985-F32A8D2C1BFD}" srcId="{1BCC603D-4E11-46FF-9E61-C7405E77494C}" destId="{914C862A-88AD-4A25-AA68-0AE7615F7501}" srcOrd="1" destOrd="0" parTransId="{1DA79764-AAF4-439E-8071-7410C3AA1079}" sibTransId="{905EE9AA-0CF5-46E1-B042-E79CE3A8C927}"/>
    <dgm:cxn modelId="{5D50B69F-7F0E-4001-8934-05E38B50E4E6}" type="presOf" srcId="{905EE9AA-0CF5-46E1-B042-E79CE3A8C927}" destId="{23800F9B-9A19-4818-98F1-F2D0BBAAD539}" srcOrd="0" destOrd="0" presId="urn:microsoft.com/office/officeart/2005/8/layout/radial6"/>
    <dgm:cxn modelId="{DE5DA8A9-0C35-46A4-B701-6B8493F2B9BD}" type="presOf" srcId="{B376856F-5DE6-4399-A91E-9F440CD4B212}" destId="{25964AB9-E9FF-4E2F-9BFD-50E8E61BCF68}" srcOrd="0" destOrd="0" presId="urn:microsoft.com/office/officeart/2005/8/layout/radial6"/>
    <dgm:cxn modelId="{18C61496-D987-4FE3-95C6-3C7DDB3205D9}" type="presOf" srcId="{AA36F444-D8B4-43D8-BA1B-02BAA2396FF7}" destId="{EC58E72E-9674-4499-85B8-8C23FEB912ED}" srcOrd="0" destOrd="0" presId="urn:microsoft.com/office/officeart/2005/8/layout/radial6"/>
    <dgm:cxn modelId="{105EFE9F-D6F9-4267-8A5E-24E78560141C}" type="presOf" srcId="{452940C6-DE88-4810-8EE6-011971F2101C}" destId="{87FF686D-6027-4252-B0AE-8C0E01789DA6}" srcOrd="0" destOrd="0" presId="urn:microsoft.com/office/officeart/2005/8/layout/radial6"/>
    <dgm:cxn modelId="{DB9A52AA-114A-4D5C-85BF-9F53478281F6}" type="presOf" srcId="{F9386DEC-57F9-44D7-9C14-1486B3BB928B}" destId="{803F2661-CE7F-472A-8C2A-A9371215CFF7}" srcOrd="0" destOrd="0" presId="urn:microsoft.com/office/officeart/2005/8/layout/radial6"/>
    <dgm:cxn modelId="{7066713E-839C-4E74-85D1-2A1DA8858BF3}" type="presOf" srcId="{1BCC603D-4E11-46FF-9E61-C7405E77494C}" destId="{3C655F2F-A841-426E-AE8D-C1F1DEADD4F5}" srcOrd="0" destOrd="0" presId="urn:microsoft.com/office/officeart/2005/8/layout/radial6"/>
    <dgm:cxn modelId="{036AAAEF-4BE5-4784-8C2A-12CEB7D76024}" srcId="{1BCC603D-4E11-46FF-9E61-C7405E77494C}" destId="{48B4EAE8-525C-48BB-A708-F37F9A5EF670}" srcOrd="3" destOrd="0" parTransId="{7637C2EC-8181-4CEE-8F4A-A4A0D0F2B15E}" sibTransId="{452940C6-DE88-4810-8EE6-011971F2101C}"/>
    <dgm:cxn modelId="{C144071B-5552-4653-8B1C-3BDC666077DC}" type="presParOf" srcId="{25964AB9-E9FF-4E2F-9BFD-50E8E61BCF68}" destId="{3C655F2F-A841-426E-AE8D-C1F1DEADD4F5}" srcOrd="0" destOrd="0" presId="urn:microsoft.com/office/officeart/2005/8/layout/radial6"/>
    <dgm:cxn modelId="{479545CF-B5E1-4EA2-8233-B9D7599FBE5C}" type="presParOf" srcId="{25964AB9-E9FF-4E2F-9BFD-50E8E61BCF68}" destId="{58039BEB-35F8-438D-A4AD-8D9CB9F2E8FF}" srcOrd="1" destOrd="0" presId="urn:microsoft.com/office/officeart/2005/8/layout/radial6"/>
    <dgm:cxn modelId="{24DBB54D-5D88-44F3-8F81-B3CA8E1433BF}" type="presParOf" srcId="{25964AB9-E9FF-4E2F-9BFD-50E8E61BCF68}" destId="{806E81D0-19B2-4B6B-87E3-EB546893AEC0}" srcOrd="2" destOrd="0" presId="urn:microsoft.com/office/officeart/2005/8/layout/radial6"/>
    <dgm:cxn modelId="{F5ADF2F2-9246-4AE9-8051-E4AFE92BF382}" type="presParOf" srcId="{25964AB9-E9FF-4E2F-9BFD-50E8E61BCF68}" destId="{EC58E72E-9674-4499-85B8-8C23FEB912ED}" srcOrd="3" destOrd="0" presId="urn:microsoft.com/office/officeart/2005/8/layout/radial6"/>
    <dgm:cxn modelId="{AB0876E0-556A-4A9A-A638-47B6DE627476}" type="presParOf" srcId="{25964AB9-E9FF-4E2F-9BFD-50E8E61BCF68}" destId="{92FA2ED0-1A67-4EEF-8F99-A71EB579C35C}" srcOrd="4" destOrd="0" presId="urn:microsoft.com/office/officeart/2005/8/layout/radial6"/>
    <dgm:cxn modelId="{5A9C60C7-4CCF-4C33-883B-47E0959C60A8}" type="presParOf" srcId="{25964AB9-E9FF-4E2F-9BFD-50E8E61BCF68}" destId="{47B43774-5443-45A0-AC3C-E5D133B8EEC9}" srcOrd="5" destOrd="0" presId="urn:microsoft.com/office/officeart/2005/8/layout/radial6"/>
    <dgm:cxn modelId="{CDD29D46-4865-47E5-BD83-C4F818C94D37}" type="presParOf" srcId="{25964AB9-E9FF-4E2F-9BFD-50E8E61BCF68}" destId="{23800F9B-9A19-4818-98F1-F2D0BBAAD539}" srcOrd="6" destOrd="0" presId="urn:microsoft.com/office/officeart/2005/8/layout/radial6"/>
    <dgm:cxn modelId="{617C2C65-ED96-4D59-9518-405FAA4655CC}" type="presParOf" srcId="{25964AB9-E9FF-4E2F-9BFD-50E8E61BCF68}" destId="{837AAF18-2C65-4C90-A09B-9AE77F34F87F}" srcOrd="7" destOrd="0" presId="urn:microsoft.com/office/officeart/2005/8/layout/radial6"/>
    <dgm:cxn modelId="{5AFD0B37-DBDC-4902-B01A-ACFA659D8FC7}" type="presParOf" srcId="{25964AB9-E9FF-4E2F-9BFD-50E8E61BCF68}" destId="{DB0206FA-1C61-4C79-8EF1-9FF2CDBEC654}" srcOrd="8" destOrd="0" presId="urn:microsoft.com/office/officeart/2005/8/layout/radial6"/>
    <dgm:cxn modelId="{4D953408-96BE-496F-AB1E-8B834D06772F}" type="presParOf" srcId="{25964AB9-E9FF-4E2F-9BFD-50E8E61BCF68}" destId="{803F2661-CE7F-472A-8C2A-A9371215CFF7}" srcOrd="9" destOrd="0" presId="urn:microsoft.com/office/officeart/2005/8/layout/radial6"/>
    <dgm:cxn modelId="{7DDD1197-1474-4063-9BF2-0E23033B8A4A}" type="presParOf" srcId="{25964AB9-E9FF-4E2F-9BFD-50E8E61BCF68}" destId="{585D3403-E43E-49F2-AA5B-E88628C5DFF3}" srcOrd="10" destOrd="0" presId="urn:microsoft.com/office/officeart/2005/8/layout/radial6"/>
    <dgm:cxn modelId="{7A5AE9AF-7F79-4F93-AA8D-D7DB010D115C}" type="presParOf" srcId="{25964AB9-E9FF-4E2F-9BFD-50E8E61BCF68}" destId="{05863C24-8A5A-46B6-AE80-785A08BC38AF}" srcOrd="11" destOrd="0" presId="urn:microsoft.com/office/officeart/2005/8/layout/radial6"/>
    <dgm:cxn modelId="{FE28E1C1-10C9-48F5-B049-1424306D7280}" type="presParOf" srcId="{25964AB9-E9FF-4E2F-9BFD-50E8E61BCF68}" destId="{87FF686D-6027-4252-B0AE-8C0E01789DA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FF686D-6027-4252-B0AE-8C0E01789DA6}">
      <dsp:nvSpPr>
        <dsp:cNvPr id="0" name=""/>
        <dsp:cNvSpPr/>
      </dsp:nvSpPr>
      <dsp:spPr>
        <a:xfrm>
          <a:off x="629770" y="191620"/>
          <a:ext cx="1274108" cy="1274108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3F2661-CE7F-472A-8C2A-A9371215CFF7}">
      <dsp:nvSpPr>
        <dsp:cNvPr id="0" name=""/>
        <dsp:cNvSpPr/>
      </dsp:nvSpPr>
      <dsp:spPr>
        <a:xfrm>
          <a:off x="629770" y="191620"/>
          <a:ext cx="1274108" cy="1274108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3800F9B-9A19-4818-98F1-F2D0BBAAD539}">
      <dsp:nvSpPr>
        <dsp:cNvPr id="0" name=""/>
        <dsp:cNvSpPr/>
      </dsp:nvSpPr>
      <dsp:spPr>
        <a:xfrm>
          <a:off x="629770" y="191620"/>
          <a:ext cx="1274108" cy="1274108"/>
        </a:xfrm>
        <a:prstGeom prst="blockArc">
          <a:avLst>
            <a:gd name="adj1" fmla="val 0"/>
            <a:gd name="adj2" fmla="val 5400000"/>
            <a:gd name="adj3" fmla="val 4644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C58E72E-9674-4499-85B8-8C23FEB912ED}">
      <dsp:nvSpPr>
        <dsp:cNvPr id="0" name=""/>
        <dsp:cNvSpPr/>
      </dsp:nvSpPr>
      <dsp:spPr>
        <a:xfrm>
          <a:off x="629770" y="191620"/>
          <a:ext cx="1274108" cy="1274108"/>
        </a:xfrm>
        <a:prstGeom prst="blockArc">
          <a:avLst>
            <a:gd name="adj1" fmla="val 16200000"/>
            <a:gd name="adj2" fmla="val 0"/>
            <a:gd name="adj3" fmla="val 4644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655F2F-A841-426E-AE8D-C1F1DEADD4F5}">
      <dsp:nvSpPr>
        <dsp:cNvPr id="0" name=""/>
        <dsp:cNvSpPr/>
      </dsp:nvSpPr>
      <dsp:spPr>
        <a:xfrm>
          <a:off x="861023" y="560929"/>
          <a:ext cx="811602" cy="53549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>
              <a:cs typeface="+mj-cs"/>
            </a:rPr>
            <a:t>ห้องเรียนภาษาอังกฤษด้วย </a:t>
          </a:r>
          <a:r>
            <a:rPr lang="en-US" sz="800" kern="1200">
              <a:cs typeface="+mj-cs"/>
            </a:rPr>
            <a:t>Google Classroom</a:t>
          </a:r>
          <a:endParaRPr lang="th-TH" sz="800" kern="1200">
            <a:cs typeface="+mj-cs"/>
          </a:endParaRPr>
        </a:p>
      </dsp:txBody>
      <dsp:txXfrm>
        <a:off x="979879" y="639350"/>
        <a:ext cx="573890" cy="378649"/>
      </dsp:txXfrm>
    </dsp:sp>
    <dsp:sp modelId="{58039BEB-35F8-438D-A4AD-8D9CB9F2E8FF}">
      <dsp:nvSpPr>
        <dsp:cNvPr id="0" name=""/>
        <dsp:cNvSpPr/>
      </dsp:nvSpPr>
      <dsp:spPr>
        <a:xfrm>
          <a:off x="1061368" y="956"/>
          <a:ext cx="410913" cy="41091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PLAN</a:t>
          </a:r>
          <a:endParaRPr lang="th-TH" sz="600" kern="1200"/>
        </a:p>
      </dsp:txBody>
      <dsp:txXfrm>
        <a:off x="1121545" y="61133"/>
        <a:ext cx="290559" cy="290559"/>
      </dsp:txXfrm>
    </dsp:sp>
    <dsp:sp modelId="{92FA2ED0-1A67-4EEF-8F99-A71EB579C35C}">
      <dsp:nvSpPr>
        <dsp:cNvPr id="0" name=""/>
        <dsp:cNvSpPr/>
      </dsp:nvSpPr>
      <dsp:spPr>
        <a:xfrm>
          <a:off x="1683629" y="623218"/>
          <a:ext cx="410913" cy="41091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DO</a:t>
          </a:r>
          <a:endParaRPr lang="th-TH" sz="600" kern="1200"/>
        </a:p>
      </dsp:txBody>
      <dsp:txXfrm>
        <a:off x="1743806" y="683395"/>
        <a:ext cx="290559" cy="290559"/>
      </dsp:txXfrm>
    </dsp:sp>
    <dsp:sp modelId="{837AAF18-2C65-4C90-A09B-9AE77F34F87F}">
      <dsp:nvSpPr>
        <dsp:cNvPr id="0" name=""/>
        <dsp:cNvSpPr/>
      </dsp:nvSpPr>
      <dsp:spPr>
        <a:xfrm>
          <a:off x="1061368" y="1245479"/>
          <a:ext cx="410913" cy="41091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CHECK</a:t>
          </a:r>
          <a:endParaRPr lang="th-TH" sz="600" kern="1200"/>
        </a:p>
      </dsp:txBody>
      <dsp:txXfrm>
        <a:off x="1121545" y="1305656"/>
        <a:ext cx="290559" cy="290559"/>
      </dsp:txXfrm>
    </dsp:sp>
    <dsp:sp modelId="{585D3403-E43E-49F2-AA5B-E88628C5DFF3}">
      <dsp:nvSpPr>
        <dsp:cNvPr id="0" name=""/>
        <dsp:cNvSpPr/>
      </dsp:nvSpPr>
      <dsp:spPr>
        <a:xfrm>
          <a:off x="439106" y="623218"/>
          <a:ext cx="410913" cy="41091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ACTION</a:t>
          </a:r>
          <a:endParaRPr lang="th-TH" sz="600" kern="1200"/>
        </a:p>
      </dsp:txBody>
      <dsp:txXfrm>
        <a:off x="499283" y="683395"/>
        <a:ext cx="290559" cy="290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FF51-C63C-491C-947A-9B7E8CFBB49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52D1689-C106-49E0-967B-70987449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Windows User</cp:lastModifiedBy>
  <cp:revision>2</cp:revision>
  <dcterms:created xsi:type="dcterms:W3CDTF">2019-08-26T11:44:00Z</dcterms:created>
  <dcterms:modified xsi:type="dcterms:W3CDTF">2019-08-26T11:44:00Z</dcterms:modified>
</cp:coreProperties>
</file>